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State Bar Corut-Exhibit Record (Pursuant to Court Ordedr)"/>
        <w:tblDescription w:val="Table to enter Exhibit numbers or letters and descriptions. User numbers 001-1000 for state Bar exhibits; use numbers beginning with 1001 for Respondent, Applicant or Petitioner exhibits"/>
      </w:tblPr>
      <w:tblGrid>
        <w:gridCol w:w="4284"/>
        <w:gridCol w:w="3600"/>
        <w:gridCol w:w="3204"/>
      </w:tblGrid>
      <w:tr w:rsidR="002C588A" w:rsidRPr="00B67DAB" w14:paraId="10CC3DF8" w14:textId="77777777" w:rsidTr="00C378FF">
        <w:trPr>
          <w:cantSplit/>
          <w:trHeight w:val="360"/>
          <w:tblHeader/>
          <w:jc w:val="center"/>
        </w:trPr>
        <w:tc>
          <w:tcPr>
            <w:tcW w:w="11088" w:type="dxa"/>
            <w:gridSpan w:val="3"/>
            <w:vAlign w:val="center"/>
          </w:tcPr>
          <w:p w14:paraId="3A7E6480" w14:textId="77777777" w:rsidR="002C588A" w:rsidRPr="00B67DAB" w:rsidRDefault="00C77F2A" w:rsidP="00F01F90">
            <w:pPr>
              <w:jc w:val="center"/>
              <w:rPr>
                <w:rFonts w:asciiTheme="minorHAnsi" w:hAnsiTheme="minorHAnsi"/>
                <w:b/>
                <w:sz w:val="30"/>
                <w:szCs w:val="30"/>
              </w:rPr>
            </w:pPr>
            <w:r w:rsidRPr="00B67DAB">
              <w:rPr>
                <w:rFonts w:asciiTheme="minorHAnsi" w:hAnsiTheme="minorHAnsi"/>
                <w:b/>
                <w:sz w:val="30"/>
                <w:szCs w:val="30"/>
              </w:rPr>
              <w:t xml:space="preserve">State Bar Court </w:t>
            </w:r>
            <w:r w:rsidR="002C588A" w:rsidRPr="00B67DAB">
              <w:rPr>
                <w:rFonts w:asciiTheme="minorHAnsi" w:hAnsiTheme="minorHAnsi"/>
                <w:b/>
                <w:sz w:val="30"/>
                <w:szCs w:val="30"/>
              </w:rPr>
              <w:t xml:space="preserve">− </w:t>
            </w:r>
            <w:bookmarkStart w:id="0" w:name="venue"/>
            <w:bookmarkEnd w:id="0"/>
            <w:r w:rsidR="002C588A" w:rsidRPr="00B67DAB">
              <w:rPr>
                <w:rFonts w:asciiTheme="minorHAnsi" w:hAnsiTheme="minorHAnsi"/>
                <w:b/>
                <w:sz w:val="30"/>
                <w:szCs w:val="30"/>
              </w:rPr>
              <w:t>Exhibit Record</w:t>
            </w:r>
            <w:r w:rsidR="00CA6B1A" w:rsidRPr="00B67DAB">
              <w:rPr>
                <w:rFonts w:asciiTheme="minorHAnsi" w:hAnsiTheme="minorHAnsi"/>
                <w:b/>
                <w:sz w:val="30"/>
                <w:szCs w:val="30"/>
              </w:rPr>
              <w:t xml:space="preserve"> </w:t>
            </w:r>
            <w:r w:rsidRPr="00B67DAB">
              <w:rPr>
                <w:rFonts w:asciiTheme="minorHAnsi" w:hAnsiTheme="minorHAnsi"/>
                <w:b/>
                <w:sz w:val="30"/>
                <w:szCs w:val="30"/>
              </w:rPr>
              <w:t>(Pursuant to Court Order)</w:t>
            </w:r>
            <w:bookmarkStart w:id="1" w:name="submitter"/>
            <w:bookmarkEnd w:id="1"/>
          </w:p>
          <w:p w14:paraId="1DE261BC" w14:textId="77777777" w:rsidR="002C588A" w:rsidRPr="00B67DAB" w:rsidRDefault="002C588A" w:rsidP="001C6A63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1C6A63" w:rsidRPr="00B67DAB" w14:paraId="6CFDC7DC" w14:textId="77777777" w:rsidTr="00762BF3">
        <w:trPr>
          <w:cantSplit/>
          <w:trHeight w:val="360"/>
          <w:jc w:val="center"/>
        </w:trPr>
        <w:tc>
          <w:tcPr>
            <w:tcW w:w="11088" w:type="dxa"/>
            <w:gridSpan w:val="3"/>
            <w:tcMar>
              <w:left w:w="0" w:type="dxa"/>
              <w:right w:w="0" w:type="dxa"/>
            </w:tcMar>
          </w:tcPr>
          <w:p w14:paraId="06721050" w14:textId="77777777" w:rsidR="00344F68" w:rsidRPr="00B67DAB" w:rsidRDefault="00344F68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0E88FE6" w14:textId="77777777" w:rsidR="00344F68" w:rsidRPr="00B67DAB" w:rsidRDefault="00344F68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378F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heckbox for State Bar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C378F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577D4">
              <w:rPr>
                <w:rFonts w:asciiTheme="minorHAnsi" w:hAnsiTheme="minorHAnsi"/>
                <w:sz w:val="22"/>
                <w:szCs w:val="22"/>
              </w:rPr>
            </w:r>
            <w:r w:rsidR="00A577D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378F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6A63" w:rsidRPr="00B67DAB">
              <w:rPr>
                <w:rFonts w:asciiTheme="minorHAnsi" w:hAnsiTheme="minorHAnsi"/>
                <w:sz w:val="22"/>
                <w:szCs w:val="22"/>
              </w:rPr>
              <w:t>State Bar</w:t>
            </w:r>
          </w:p>
          <w:p w14:paraId="54E5454B" w14:textId="77777777" w:rsidR="001C6A63" w:rsidRPr="00B67DAB" w:rsidRDefault="00344F68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0248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helpText w:type="text" w:val="Checkbox for Respondent, Applicant or Petitioner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502487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577D4">
              <w:rPr>
                <w:rFonts w:asciiTheme="minorHAnsi" w:hAnsiTheme="minorHAnsi"/>
                <w:sz w:val="22"/>
                <w:szCs w:val="22"/>
              </w:rPr>
            </w:r>
            <w:r w:rsidR="00A577D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0248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6A63" w:rsidRPr="00B67DAB">
              <w:rPr>
                <w:rFonts w:asciiTheme="minorHAnsi" w:hAnsiTheme="minorHAnsi"/>
                <w:sz w:val="22"/>
                <w:szCs w:val="22"/>
              </w:rPr>
              <w:t>Respondent/Applicant/Petitioner</w:t>
            </w:r>
          </w:p>
          <w:p w14:paraId="7AA026CF" w14:textId="77777777" w:rsidR="00EE3235" w:rsidRPr="00B67DAB" w:rsidRDefault="00EE3235" w:rsidP="000D4B4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588A" w:rsidRPr="00B67DAB" w14:paraId="735351EB" w14:textId="77777777" w:rsidTr="00762BF3">
        <w:trPr>
          <w:cantSplit/>
          <w:trHeight w:val="360"/>
          <w:jc w:val="center"/>
        </w:trPr>
        <w:tc>
          <w:tcPr>
            <w:tcW w:w="4284" w:type="dxa"/>
            <w:tcMar>
              <w:left w:w="0" w:type="dxa"/>
              <w:right w:w="0" w:type="dxa"/>
            </w:tcMar>
          </w:tcPr>
          <w:p w14:paraId="5EE93C14" w14:textId="77777777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Case Name:  </w:t>
            </w:r>
            <w:bookmarkStart w:id="4" w:name="casename"/>
            <w:bookmarkEnd w:id="4"/>
            <w:r w:rsidR="0050248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helpText w:type="text" w:val="Text box for case name"/>
                  <w:textInput/>
                </w:ffData>
              </w:fldChar>
            </w:r>
            <w:bookmarkStart w:id="5" w:name="Text1"/>
            <w:r w:rsidR="0050248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502487">
              <w:rPr>
                <w:rFonts w:asciiTheme="minorHAnsi" w:hAnsiTheme="minorHAnsi"/>
                <w:sz w:val="22"/>
                <w:szCs w:val="22"/>
              </w:rPr>
            </w:r>
            <w:r w:rsidR="0050248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0248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0248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0248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0248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0248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0248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  <w:p w14:paraId="34B2C088" w14:textId="77777777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90DF26" w14:textId="77777777" w:rsidR="002C588A" w:rsidRPr="00B67DAB" w:rsidRDefault="002C588A" w:rsidP="00550FD4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Hearing Judge: </w:t>
            </w:r>
            <w:bookmarkStart w:id="6" w:name="judge"/>
            <w:bookmarkEnd w:id="6"/>
            <w:r w:rsidR="00473B2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helpText w:type="text" w:val="Drop down box to select Judge&#10;Lucy Armendariz&#10;Pat E. McElroy&#10;Kearse McGill&#10;Donald F. Miles&#10;Yvette Roland"/>
                  <w:ddList>
                    <w:listEntry w:val="&lt;select judge&gt;"/>
                    <w:listEntry w:val="Manjari Chawla"/>
                    <w:listEntry w:val="Yvette D. Roland"/>
                    <w:listEntry w:val="Dennis G. Saab"/>
                    <w:listEntry w:val="Cynthia Valenzuela"/>
                    <w:listEntry w:val="Phong Wang"/>
                  </w:ddList>
                </w:ffData>
              </w:fldChar>
            </w:r>
            <w:bookmarkStart w:id="7" w:name="Dropdown1"/>
            <w:r w:rsidR="00473B22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A577D4">
              <w:rPr>
                <w:rFonts w:asciiTheme="minorHAnsi" w:hAnsiTheme="minorHAnsi"/>
                <w:sz w:val="22"/>
                <w:szCs w:val="22"/>
              </w:rPr>
            </w:r>
            <w:r w:rsidR="00A577D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73B2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14:paraId="78CD820D" w14:textId="77777777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Case Number(s):  </w:t>
            </w:r>
            <w:bookmarkStart w:id="8" w:name="caseno"/>
            <w:bookmarkEnd w:id="8"/>
            <w:r w:rsidR="00C90C8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helpText w:type="text" w:val="Text box to type in Case number"/>
                  <w:textInput/>
                </w:ffData>
              </w:fldChar>
            </w:r>
            <w:bookmarkStart w:id="9" w:name="Text2"/>
            <w:r w:rsidR="00C90C8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C90C83">
              <w:rPr>
                <w:rFonts w:asciiTheme="minorHAnsi" w:hAnsiTheme="minorHAnsi"/>
                <w:sz w:val="22"/>
                <w:szCs w:val="22"/>
              </w:rPr>
            </w:r>
            <w:r w:rsidR="00C90C8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90C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90C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90C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90C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90C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90C8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</w:p>
          <w:p w14:paraId="7F033756" w14:textId="77777777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6EDFF2" w14:textId="1FAC7026" w:rsidR="002C588A" w:rsidRPr="00B67DAB" w:rsidRDefault="00301947" w:rsidP="00426AC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Court </w:t>
            </w:r>
            <w:r w:rsidR="00A525F1">
              <w:rPr>
                <w:rFonts w:asciiTheme="minorHAnsi" w:hAnsiTheme="minorHAnsi"/>
                <w:sz w:val="22"/>
                <w:szCs w:val="22"/>
              </w:rPr>
              <w:t>Clerk</w:t>
            </w:r>
            <w:r w:rsidR="002C588A" w:rsidRPr="00B67DAB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bookmarkStart w:id="10" w:name="ca"/>
            <w:bookmarkEnd w:id="10"/>
            <w:r w:rsidR="0060440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A_List"/>
                  <w:enabled/>
                  <w:calcOnExit w:val="0"/>
                  <w:helpText w:type="text" w:val="Select Case Administrator&#10;Paul Barona&#10;Angela Carpenter&#10;Tammy Cleaver&#10;Lauretta Cramer&#10;George Hue&#10;Julie Gonzales&#10;Rose Luthi&#10;Bernadette Molina&#10;Mazie Yip"/>
                  <w:ddList>
                    <w:listEntry w:val="&lt;select&gt;"/>
                    <w:listEntry w:val="Alvarez, Elizabeth"/>
                    <w:listEntry w:val="Angeles, Stephanie"/>
                    <w:listEntry w:val="Barona, Paul"/>
                    <w:listEntry w:val="Cababaro, Darla"/>
                    <w:listEntry w:val="Dungo, Anna"/>
                    <w:listEntry w:val="Felix, Felicia"/>
                    <w:listEntry w:val="Hernandez, Jesus"/>
                    <w:listEntry w:val="Krause, Marc"/>
                    <w:listEntry w:val="Seymour, Isabella"/>
                    <w:listEntry w:val="Songco, Paul"/>
                    <w:listEntry w:val="Yip, Mazie"/>
                    <w:listEntry w:val="Review Dept. Specialist"/>
                  </w:ddList>
                </w:ffData>
              </w:fldChar>
            </w:r>
            <w:bookmarkStart w:id="11" w:name="CA_List"/>
            <w:r w:rsidR="0060440F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A577D4">
              <w:rPr>
                <w:rFonts w:asciiTheme="minorHAnsi" w:hAnsiTheme="minorHAnsi"/>
                <w:sz w:val="22"/>
                <w:szCs w:val="22"/>
              </w:rPr>
            </w:r>
            <w:r w:rsidR="00A577D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0440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204" w:type="dxa"/>
            <w:tcMar>
              <w:left w:w="0" w:type="dxa"/>
              <w:right w:w="0" w:type="dxa"/>
            </w:tcMar>
          </w:tcPr>
          <w:p w14:paraId="6D920A92" w14:textId="60BC1BA4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>Trial Date</w:t>
            </w:r>
            <w:r w:rsidR="0094228D">
              <w:rPr>
                <w:rFonts w:asciiTheme="minorHAnsi" w:hAnsiTheme="minorHAnsi"/>
                <w:sz w:val="22"/>
                <w:szCs w:val="22"/>
              </w:rPr>
              <w:t>(s)</w:t>
            </w:r>
            <w:r w:rsidRPr="00B67DAB">
              <w:rPr>
                <w:rFonts w:asciiTheme="minorHAnsi" w:hAnsiTheme="minorHAnsi"/>
                <w:sz w:val="22"/>
                <w:szCs w:val="22"/>
              </w:rPr>
              <w:t>:</w:t>
            </w:r>
            <w:bookmarkStart w:id="12" w:name="begin"/>
            <w:bookmarkEnd w:id="12"/>
            <w:r w:rsidR="00A2255F"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378F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helpText w:type="text" w:val="Text box to type Trial dates"/>
                  <w:textInput/>
                </w:ffData>
              </w:fldChar>
            </w:r>
            <w:bookmarkStart w:id="13" w:name="Text3"/>
            <w:r w:rsidR="00C378F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C378FF">
              <w:rPr>
                <w:rFonts w:asciiTheme="minorHAnsi" w:hAnsiTheme="minorHAnsi"/>
                <w:sz w:val="22"/>
                <w:szCs w:val="22"/>
              </w:rPr>
            </w:r>
            <w:r w:rsidR="00C378F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378F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378F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378F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378F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378F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378F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3"/>
          </w:p>
          <w:p w14:paraId="16AC8412" w14:textId="77777777" w:rsidR="002C588A" w:rsidRPr="00B67DAB" w:rsidRDefault="002C588A" w:rsidP="001C6A63">
            <w:pPr>
              <w:rPr>
                <w:rFonts w:asciiTheme="minorHAnsi" w:hAnsiTheme="minorHAnsi"/>
                <w:sz w:val="22"/>
                <w:szCs w:val="22"/>
              </w:rPr>
            </w:pPr>
            <w:bookmarkStart w:id="14" w:name="moredates"/>
            <w:bookmarkEnd w:id="14"/>
          </w:p>
        </w:tc>
      </w:tr>
    </w:tbl>
    <w:p w14:paraId="5E7AAB17" w14:textId="77777777" w:rsidR="00762BF3" w:rsidRPr="00B67DAB" w:rsidRDefault="00762BF3" w:rsidP="007667A1">
      <w:pPr>
        <w:jc w:val="center"/>
        <w:rPr>
          <w:rFonts w:asciiTheme="minorHAnsi" w:hAnsiTheme="minorHAnsi"/>
          <w:sz w:val="17"/>
          <w:szCs w:val="17"/>
        </w:rPr>
        <w:sectPr w:rsidR="00762BF3" w:rsidRPr="00B67DAB" w:rsidSect="001E48CA">
          <w:footerReference w:type="default" r:id="rId10"/>
          <w:type w:val="continuous"/>
          <w:pgSz w:w="12240" w:h="15840"/>
          <w:pgMar w:top="1008" w:right="720" w:bottom="720" w:left="720" w:header="720" w:footer="432" w:gutter="0"/>
          <w:cols w:space="720"/>
          <w:docGrid w:linePitch="360"/>
        </w:sect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5040"/>
        <w:gridCol w:w="1008"/>
        <w:gridCol w:w="1008"/>
        <w:gridCol w:w="1008"/>
        <w:gridCol w:w="1008"/>
        <w:gridCol w:w="1008"/>
      </w:tblGrid>
      <w:tr w:rsidR="002C588A" w:rsidRPr="00B67DAB" w14:paraId="6D9B2C9D" w14:textId="77777777" w:rsidTr="005E4468">
        <w:trPr>
          <w:cantSplit/>
          <w:trHeight w:val="360"/>
          <w:tblHeader/>
          <w:jc w:val="center"/>
        </w:trPr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230281FA" w14:textId="77777777" w:rsidR="002C588A" w:rsidRPr="00F87452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*Exhibit</w:t>
            </w:r>
          </w:p>
          <w:p w14:paraId="32410786" w14:textId="77777777" w:rsidR="00D71CB2" w:rsidRPr="00B67DAB" w:rsidRDefault="00D71CB2" w:rsidP="007667A1">
            <w:pPr>
              <w:jc w:val="center"/>
              <w:rPr>
                <w:rFonts w:asciiTheme="minorHAnsi" w:hAnsiTheme="minorHAnsi"/>
                <w:sz w:val="17"/>
                <w:szCs w:val="17"/>
              </w:rPr>
            </w:pPr>
            <w:r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No./Le</w:t>
            </w:r>
            <w:r w:rsidR="00B27908"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t</w:t>
            </w:r>
            <w:r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ter</w:t>
            </w:r>
          </w:p>
        </w:tc>
        <w:tc>
          <w:tcPr>
            <w:tcW w:w="5040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03CA5FE6" w14:textId="77777777" w:rsidR="002C588A" w:rsidRPr="00F87452" w:rsidRDefault="00D45F0C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Description</w:t>
            </w:r>
          </w:p>
          <w:p w14:paraId="05CDA139" w14:textId="3DE0E7B7" w:rsidR="00D71CB2" w:rsidRPr="00B67DAB" w:rsidRDefault="00D71CB2" w:rsidP="008D0D40">
            <w:pPr>
              <w:jc w:val="center"/>
              <w:rPr>
                <w:rFonts w:asciiTheme="minorHAnsi" w:hAnsiTheme="minorHAnsi"/>
                <w:sz w:val="17"/>
                <w:szCs w:val="17"/>
              </w:rPr>
            </w:pPr>
            <w:r w:rsidRPr="00B67DAB">
              <w:rPr>
                <w:rFonts w:asciiTheme="minorHAnsi" w:hAnsiTheme="minorHAnsi"/>
                <w:sz w:val="17"/>
                <w:szCs w:val="17"/>
              </w:rPr>
              <w:t xml:space="preserve">(Describe in detail using document name, type, date, </w:t>
            </w:r>
            <w:r w:rsidR="008D0D40">
              <w:rPr>
                <w:rFonts w:asciiTheme="minorHAnsi" w:hAnsiTheme="minorHAnsi"/>
                <w:sz w:val="17"/>
                <w:szCs w:val="17"/>
              </w:rPr>
              <w:br/>
            </w:r>
            <w:r w:rsidR="00F87452">
              <w:rPr>
                <w:rFonts w:asciiTheme="minorHAnsi" w:hAnsiTheme="minorHAnsi"/>
                <w:sz w:val="17"/>
                <w:szCs w:val="17"/>
              </w:rPr>
              <w:t xml:space="preserve">and total </w:t>
            </w:r>
            <w:r w:rsidRPr="00B67DAB">
              <w:rPr>
                <w:rFonts w:asciiTheme="minorHAnsi" w:hAnsiTheme="minorHAnsi"/>
                <w:sz w:val="17"/>
                <w:szCs w:val="17"/>
              </w:rPr>
              <w:t>number</w:t>
            </w:r>
            <w:r w:rsidR="00F87452">
              <w:rPr>
                <w:rFonts w:asciiTheme="minorHAnsi" w:hAnsiTheme="minorHAnsi"/>
                <w:sz w:val="17"/>
                <w:szCs w:val="17"/>
              </w:rPr>
              <w:t xml:space="preserve"> of page</w:t>
            </w:r>
            <w:r w:rsidR="008D0D40">
              <w:rPr>
                <w:rFonts w:asciiTheme="minorHAnsi" w:hAnsiTheme="minorHAnsi"/>
                <w:sz w:val="17"/>
                <w:szCs w:val="17"/>
              </w:rPr>
              <w:t>(</w:t>
            </w:r>
            <w:r w:rsidR="00F87452">
              <w:rPr>
                <w:rFonts w:asciiTheme="minorHAnsi" w:hAnsiTheme="minorHAnsi"/>
                <w:sz w:val="17"/>
                <w:szCs w:val="17"/>
              </w:rPr>
              <w:t>s</w:t>
            </w:r>
            <w:r w:rsidR="008D0D40">
              <w:rPr>
                <w:rFonts w:asciiTheme="minorHAnsi" w:hAnsiTheme="minorHAnsi"/>
                <w:sz w:val="17"/>
                <w:szCs w:val="17"/>
              </w:rPr>
              <w:t>)</w:t>
            </w:r>
            <w:r w:rsidRPr="00B67DAB">
              <w:rPr>
                <w:rFonts w:asciiTheme="minorHAnsi" w:hAnsiTheme="minorHAnsi"/>
                <w:sz w:val="17"/>
                <w:szCs w:val="17"/>
              </w:rPr>
              <w:t>)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CAEB0B1" w14:textId="77777777" w:rsidR="002C588A" w:rsidRPr="00F87452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Identified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14BD5DDB" w14:textId="77777777" w:rsidR="002C588A" w:rsidRPr="00F87452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Admitted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FC64F15" w14:textId="77777777" w:rsidR="002C588A" w:rsidRPr="00F87452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Denied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5D4BF22" w14:textId="77777777" w:rsidR="002C588A" w:rsidRPr="00F87452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Withdrawn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DB54169" w14:textId="77777777" w:rsidR="002C588A" w:rsidRPr="00F87452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Judicially Noticed</w:t>
            </w:r>
          </w:p>
        </w:tc>
      </w:tr>
      <w:tr w:rsidR="00A6717C" w:rsidRPr="00B67DAB" w14:paraId="39E92B3B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750B6A3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51F6781A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76A593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5EE19D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A61BB5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25D1D4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939CFE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2EF4B987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412C425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59F9B728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BF4522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701374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4B1873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99D113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9AA225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1C15349A" w14:textId="77777777" w:rsidTr="006544BE">
        <w:trPr>
          <w:trHeight w:val="368"/>
          <w:jc w:val="center"/>
        </w:trPr>
        <w:tc>
          <w:tcPr>
            <w:tcW w:w="1008" w:type="dxa"/>
            <w:vAlign w:val="center"/>
          </w:tcPr>
          <w:p w14:paraId="7D7E39EB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6E80F051" w14:textId="77777777" w:rsidR="00A6717C" w:rsidRPr="00B67DAB" w:rsidRDefault="00A6717C" w:rsidP="006544B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3904EAE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22761C6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BDEA65F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7A16241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54325FD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6717C" w:rsidRPr="00B67DAB" w14:paraId="2C0734B3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748FBBAD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91FE3D8" w14:textId="77777777" w:rsidR="00A6717C" w:rsidRPr="00B67DAB" w:rsidRDefault="00A6717C" w:rsidP="006544B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774A304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09ED096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7B4AED5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9A3FEE5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3764A25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6717C" w:rsidRPr="00B67DAB" w14:paraId="28CCBAD9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2B7D86E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09AD1786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06C2DB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122D4F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05101D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EC157F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A58B96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2A5BCB32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5128CCE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254AA5D9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BC9321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092DE3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D64B41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B5E69D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0103F5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23079291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1E8F130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71D9F9E3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2546D7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BF7DBE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EBAE6F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33B22E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EB64F2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33A502AC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748E80C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19EED2F8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A203FF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243F38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3E340D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03C338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0929D3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346895B7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5C64463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0DE7967D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884E45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D38E0E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A17FA9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4F47CF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26C00D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1E6D751D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2B44591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781A5F08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6BC9F0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D2DC9C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0A1AE6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5AC959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8F3721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2C279E9D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6832A45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79D6758A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3681F3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C82C3B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F9B46E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2FBFCB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819ADA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29D3F0E2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06FCA75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25AC277F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873EEC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29C389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E349D3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3808AE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55E32E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064519F1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42CCD89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79D94BC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35FCA8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CE8D1B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AC32AC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C4E174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AE09F1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4A77D6CB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2400F67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53FAEFE4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CD1E96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BF4CE2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995293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A5B4A2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B38509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461BC527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7277F6D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7F45B925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0DCCA3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1473B2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4B4714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96B6AA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8E7F7D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22D77DA6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32673F0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3DEA1C41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94AB73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2647FE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48B3AC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C5A9BD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B186B4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4BBDBCA2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3FFC057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26AC754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56DA93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B01C30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DA3BCC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D8E2B5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22049D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2E4C7DEF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48FA728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B08C9E3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B35D45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B1F12D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223E0F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57AF39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8DF019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6DCF89C5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4787F44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5B2C89E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6C72F2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26928F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75542F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CF65F7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2B8FD0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5DBFB707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4DE54C6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70B17677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31AAC0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145E7C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1DA6ED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3DB70B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47F2BC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121C51AF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1EDD6EC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2FF04720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FE5674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EB6C6D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4F5D4C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5EFDCF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DFD867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55CE5BAD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637660D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F6F0AA0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1F77E2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EAEA84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D7B9CF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A41876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EF41B7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72F9389D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689FE59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5936F731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CB5F4E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B80530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4FDED9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C91711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2AD072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7C078CDD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5DFDD53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6DE8CA3C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6A34F4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225AE8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AA4AF4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AE43E6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13A136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5AE8CC5B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48B405C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3D4F6BB4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AE3B74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CF9EA7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AA3C2E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777CC5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9E6EB9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7DAE0381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2FF4AA5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58384318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172C7F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B6EE75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8ADB17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A7D5AA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60AF6E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7FFF1328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17C9700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25DBF2FF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205DF6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6593AA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82CF62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FEB6DC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5DFA66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8193CCB" w14:textId="77003EB5" w:rsidR="002C588A" w:rsidRDefault="002C588A" w:rsidP="00F01F90">
      <w:pPr>
        <w:rPr>
          <w:rFonts w:asciiTheme="minorHAnsi" w:hAnsiTheme="minorHAnsi"/>
          <w:sz w:val="2"/>
          <w:szCs w:val="2"/>
        </w:rPr>
      </w:pPr>
    </w:p>
    <w:p w14:paraId="5F72A6DB" w14:textId="4C77F833" w:rsidR="001E48CA" w:rsidRPr="001E48CA" w:rsidRDefault="001E48CA" w:rsidP="001E48CA">
      <w:pPr>
        <w:rPr>
          <w:rFonts w:asciiTheme="minorHAnsi" w:hAnsiTheme="minorHAnsi"/>
          <w:sz w:val="2"/>
          <w:szCs w:val="2"/>
        </w:rPr>
      </w:pPr>
    </w:p>
    <w:p w14:paraId="317991CC" w14:textId="1FDB0DB6" w:rsidR="001E48CA" w:rsidRPr="001E48CA" w:rsidRDefault="001E48CA" w:rsidP="001E48CA">
      <w:pPr>
        <w:rPr>
          <w:rFonts w:asciiTheme="minorHAnsi" w:hAnsiTheme="minorHAnsi"/>
          <w:sz w:val="2"/>
          <w:szCs w:val="2"/>
        </w:rPr>
      </w:pPr>
    </w:p>
    <w:p w14:paraId="31A9C759" w14:textId="59517F11" w:rsidR="001E48CA" w:rsidRPr="001E48CA" w:rsidRDefault="001E48CA" w:rsidP="001E48CA">
      <w:pPr>
        <w:rPr>
          <w:rFonts w:asciiTheme="minorHAnsi" w:hAnsiTheme="minorHAnsi"/>
          <w:sz w:val="2"/>
          <w:szCs w:val="2"/>
        </w:rPr>
      </w:pPr>
    </w:p>
    <w:p w14:paraId="268491EF" w14:textId="46DF40BC" w:rsidR="001E48CA" w:rsidRPr="001E48CA" w:rsidRDefault="001E48CA" w:rsidP="001E48CA">
      <w:pPr>
        <w:rPr>
          <w:rFonts w:asciiTheme="minorHAnsi" w:hAnsiTheme="minorHAnsi"/>
          <w:sz w:val="2"/>
          <w:szCs w:val="2"/>
        </w:rPr>
      </w:pPr>
    </w:p>
    <w:p w14:paraId="7DC34E00" w14:textId="76B31886" w:rsidR="001E48CA" w:rsidRPr="001E48CA" w:rsidRDefault="001E48CA" w:rsidP="001E48CA">
      <w:pPr>
        <w:tabs>
          <w:tab w:val="left" w:pos="2745"/>
        </w:tabs>
        <w:rPr>
          <w:rFonts w:asciiTheme="minorHAnsi" w:hAnsiTheme="minorHAnsi"/>
          <w:sz w:val="2"/>
          <w:szCs w:val="2"/>
        </w:rPr>
      </w:pPr>
      <w:r>
        <w:rPr>
          <w:rFonts w:asciiTheme="minorHAnsi" w:hAnsiTheme="minorHAnsi"/>
          <w:sz w:val="2"/>
          <w:szCs w:val="2"/>
        </w:rPr>
        <w:tab/>
      </w:r>
    </w:p>
    <w:p w14:paraId="7CECE3F2" w14:textId="26F1B772" w:rsidR="001E48CA" w:rsidRPr="001E48CA" w:rsidRDefault="001E48CA" w:rsidP="001E48CA">
      <w:pPr>
        <w:rPr>
          <w:rFonts w:asciiTheme="minorHAnsi" w:hAnsiTheme="minorHAnsi"/>
          <w:sz w:val="2"/>
          <w:szCs w:val="2"/>
        </w:rPr>
      </w:pPr>
    </w:p>
    <w:p w14:paraId="2217660F" w14:textId="77777777" w:rsidR="001E48CA" w:rsidRPr="001E48CA" w:rsidRDefault="001E48CA" w:rsidP="001E48CA">
      <w:pPr>
        <w:rPr>
          <w:rFonts w:asciiTheme="minorHAnsi" w:hAnsiTheme="minorHAnsi"/>
          <w:sz w:val="2"/>
          <w:szCs w:val="2"/>
        </w:rPr>
      </w:pPr>
    </w:p>
    <w:sectPr w:rsidR="001E48CA" w:rsidRPr="001E48CA" w:rsidSect="0016655F">
      <w:type w:val="continuous"/>
      <w:pgSz w:w="12240" w:h="15840"/>
      <w:pgMar w:top="1008" w:right="720" w:bottom="864" w:left="720" w:header="720" w:footer="34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0BCB5" w14:textId="77777777" w:rsidR="00594E3B" w:rsidRDefault="00594E3B" w:rsidP="007667A1">
      <w:r>
        <w:separator/>
      </w:r>
    </w:p>
  </w:endnote>
  <w:endnote w:type="continuationSeparator" w:id="0">
    <w:p w14:paraId="0D4A8ACD" w14:textId="77777777" w:rsidR="00594E3B" w:rsidRDefault="00594E3B" w:rsidP="0076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244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50"/>
              <w:gridCol w:w="2150"/>
            </w:tblGrid>
            <w:tr w:rsidR="00D549F1" w:rsidRPr="00F32FB3" w14:paraId="2BD0D361" w14:textId="77777777" w:rsidTr="003F6FB1">
              <w:trPr>
                <w:jc w:val="center"/>
              </w:trPr>
              <w:tc>
                <w:tcPr>
                  <w:tcW w:w="8874" w:type="dxa"/>
                </w:tcPr>
                <w:p w14:paraId="0A48D8C8" w14:textId="41176E30" w:rsidR="00F87452" w:rsidRPr="00F87452" w:rsidRDefault="00D549F1" w:rsidP="00316A86">
                  <w:pPr>
                    <w:pStyle w:val="Footer"/>
                    <w:numPr>
                      <w:ilvl w:val="0"/>
                      <w:numId w:val="1"/>
                    </w:numPr>
                    <w:ind w:left="216" w:hanging="216"/>
                  </w:pPr>
                  <w:r w:rsidRPr="00A44500">
                    <w:rPr>
                      <w:rFonts w:asciiTheme="minorHAnsi" w:hAnsiTheme="minorHAnsi"/>
                      <w:sz w:val="22"/>
                      <w:szCs w:val="22"/>
                    </w:rPr>
                    <w:t xml:space="preserve">Use numbers </w:t>
                  </w:r>
                  <w:r w:rsidR="003F6FB1" w:rsidRPr="00A44500">
                    <w:rPr>
                      <w:rFonts w:asciiTheme="minorHAnsi" w:hAnsiTheme="minorHAnsi"/>
                      <w:sz w:val="22"/>
                      <w:szCs w:val="22"/>
                    </w:rPr>
                    <w:t>001-1000 for State Bar exhibits</w:t>
                  </w:r>
                  <w:r w:rsidR="00F87452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  <w:r w:rsidR="003F6FB1" w:rsidRPr="00A44500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14:paraId="62E23B8C" w14:textId="4AC6204B" w:rsidR="0016655F" w:rsidRDefault="00F87452" w:rsidP="00316A86">
                  <w:pPr>
                    <w:pStyle w:val="Footer"/>
                    <w:numPr>
                      <w:ilvl w:val="0"/>
                      <w:numId w:val="1"/>
                    </w:numPr>
                    <w:ind w:left="216" w:hanging="216"/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U</w:t>
                  </w:r>
                  <w:r w:rsidR="003F6FB1" w:rsidRPr="00A44500">
                    <w:rPr>
                      <w:rFonts w:asciiTheme="minorHAnsi" w:hAnsiTheme="minorHAnsi"/>
                      <w:sz w:val="22"/>
                      <w:szCs w:val="22"/>
                    </w:rPr>
                    <w:t xml:space="preserve">se numbers beginning with 1001 for </w:t>
                  </w:r>
                  <w:r w:rsidR="00D549F1" w:rsidRPr="00A44500">
                    <w:rPr>
                      <w:rFonts w:asciiTheme="minorHAnsi" w:hAnsiTheme="minorHAnsi"/>
                      <w:sz w:val="22"/>
                      <w:szCs w:val="22"/>
                    </w:rPr>
                    <w:t>Respondent/Applicant/Petitioner exhibits</w:t>
                  </w:r>
                  <w:r w:rsidR="00F8456C" w:rsidRPr="00A44500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214" w:type="dxa"/>
                </w:tcPr>
                <w:p w14:paraId="1C134F2B" w14:textId="77777777" w:rsidR="00D549F1" w:rsidRPr="00F32FB3" w:rsidRDefault="00D549F1" w:rsidP="00D549F1">
                  <w:pPr>
                    <w:pStyle w:val="Footer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32FB3">
                    <w:rPr>
                      <w:rFonts w:asciiTheme="minorHAnsi" w:hAnsiTheme="minorHAnsi"/>
                      <w:sz w:val="22"/>
                      <w:szCs w:val="22"/>
                    </w:rPr>
                    <w:t xml:space="preserve">Page </w: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instrText xml:space="preserve"> PAGE </w:instrTex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426ACA">
                    <w:rPr>
                      <w:rFonts w:asciiTheme="minorHAnsi" w:hAnsiTheme="minorHAnsi"/>
                      <w:b/>
                      <w:bCs/>
                      <w:noProof/>
                      <w:sz w:val="22"/>
                      <w:szCs w:val="22"/>
                    </w:rPr>
                    <w:t>2</w: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Pr="00F32FB3">
                    <w:rPr>
                      <w:rFonts w:asciiTheme="minorHAnsi" w:hAnsiTheme="minorHAnsi"/>
                      <w:sz w:val="22"/>
                      <w:szCs w:val="22"/>
                    </w:rPr>
                    <w:t xml:space="preserve"> of </w: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instrText xml:space="preserve"> NUMPAGES  </w:instrTex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426ACA">
                    <w:rPr>
                      <w:rFonts w:asciiTheme="minorHAnsi" w:hAnsiTheme="minorHAnsi"/>
                      <w:b/>
                      <w:bCs/>
                      <w:noProof/>
                      <w:sz w:val="22"/>
                      <w:szCs w:val="22"/>
                    </w:rPr>
                    <w:t>2</w: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0549F0E8" w14:textId="77777777" w:rsidR="00D549F1" w:rsidRPr="004708E6" w:rsidRDefault="00A577D4" w:rsidP="00D549F1">
            <w:pPr>
              <w:pStyle w:val="Footer"/>
              <w:rPr>
                <w:sz w:val="2"/>
                <w:szCs w:val="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2943" w14:textId="77777777" w:rsidR="00594E3B" w:rsidRDefault="00594E3B" w:rsidP="007667A1">
      <w:r>
        <w:separator/>
      </w:r>
    </w:p>
  </w:footnote>
  <w:footnote w:type="continuationSeparator" w:id="0">
    <w:p w14:paraId="7860CF18" w14:textId="77777777" w:rsidR="00594E3B" w:rsidRDefault="00594E3B" w:rsidP="00766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A1AD1"/>
    <w:multiLevelType w:val="hybridMultilevel"/>
    <w:tmpl w:val="0D861820"/>
    <w:lvl w:ilvl="0" w:tplc="E3082C7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75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D0"/>
    <w:rsid w:val="0000770A"/>
    <w:rsid w:val="00092F89"/>
    <w:rsid w:val="000B5494"/>
    <w:rsid w:val="000D4B42"/>
    <w:rsid w:val="00131550"/>
    <w:rsid w:val="00137D6D"/>
    <w:rsid w:val="00156002"/>
    <w:rsid w:val="0016655F"/>
    <w:rsid w:val="00190DB1"/>
    <w:rsid w:val="001A0325"/>
    <w:rsid w:val="001C6A63"/>
    <w:rsid w:val="001E48CA"/>
    <w:rsid w:val="00246D6C"/>
    <w:rsid w:val="002923E9"/>
    <w:rsid w:val="002C588A"/>
    <w:rsid w:val="00301947"/>
    <w:rsid w:val="00316A86"/>
    <w:rsid w:val="0032701B"/>
    <w:rsid w:val="00344F68"/>
    <w:rsid w:val="0038461B"/>
    <w:rsid w:val="003C60FC"/>
    <w:rsid w:val="003F6FB1"/>
    <w:rsid w:val="0040053F"/>
    <w:rsid w:val="00426ACA"/>
    <w:rsid w:val="004352B8"/>
    <w:rsid w:val="004457B3"/>
    <w:rsid w:val="00461205"/>
    <w:rsid w:val="004708E6"/>
    <w:rsid w:val="00473B22"/>
    <w:rsid w:val="00486BA5"/>
    <w:rsid w:val="0049362B"/>
    <w:rsid w:val="004D441C"/>
    <w:rsid w:val="004E63EA"/>
    <w:rsid w:val="00502487"/>
    <w:rsid w:val="00503254"/>
    <w:rsid w:val="00505030"/>
    <w:rsid w:val="00513BDC"/>
    <w:rsid w:val="0053271C"/>
    <w:rsid w:val="00550FD4"/>
    <w:rsid w:val="00594E3B"/>
    <w:rsid w:val="005B4782"/>
    <w:rsid w:val="005B7CA7"/>
    <w:rsid w:val="005E4468"/>
    <w:rsid w:val="005F70D4"/>
    <w:rsid w:val="0060440F"/>
    <w:rsid w:val="006047B2"/>
    <w:rsid w:val="006239E8"/>
    <w:rsid w:val="0062615E"/>
    <w:rsid w:val="00626386"/>
    <w:rsid w:val="006544BE"/>
    <w:rsid w:val="00667570"/>
    <w:rsid w:val="00687932"/>
    <w:rsid w:val="006D33FC"/>
    <w:rsid w:val="006D3538"/>
    <w:rsid w:val="006E07DD"/>
    <w:rsid w:val="00732FBF"/>
    <w:rsid w:val="007411E3"/>
    <w:rsid w:val="00762BF3"/>
    <w:rsid w:val="007667A1"/>
    <w:rsid w:val="00780249"/>
    <w:rsid w:val="007B3A28"/>
    <w:rsid w:val="007D0FB3"/>
    <w:rsid w:val="007D309F"/>
    <w:rsid w:val="00853F24"/>
    <w:rsid w:val="00892EBD"/>
    <w:rsid w:val="008D0D40"/>
    <w:rsid w:val="0090577D"/>
    <w:rsid w:val="009218D9"/>
    <w:rsid w:val="0094228D"/>
    <w:rsid w:val="00977EC6"/>
    <w:rsid w:val="009B1DB2"/>
    <w:rsid w:val="009D2EB2"/>
    <w:rsid w:val="009D5D7E"/>
    <w:rsid w:val="009F0758"/>
    <w:rsid w:val="009F6605"/>
    <w:rsid w:val="00A011F3"/>
    <w:rsid w:val="00A20E98"/>
    <w:rsid w:val="00A2255F"/>
    <w:rsid w:val="00A44500"/>
    <w:rsid w:val="00A525F1"/>
    <w:rsid w:val="00A577D4"/>
    <w:rsid w:val="00A6717C"/>
    <w:rsid w:val="00AA06AA"/>
    <w:rsid w:val="00AA0FA6"/>
    <w:rsid w:val="00AB2BF0"/>
    <w:rsid w:val="00AB6C2A"/>
    <w:rsid w:val="00B011D7"/>
    <w:rsid w:val="00B247BD"/>
    <w:rsid w:val="00B27908"/>
    <w:rsid w:val="00B37B66"/>
    <w:rsid w:val="00B67DAB"/>
    <w:rsid w:val="00B91A14"/>
    <w:rsid w:val="00BB3DD9"/>
    <w:rsid w:val="00BF04C8"/>
    <w:rsid w:val="00C378FF"/>
    <w:rsid w:val="00C77F2A"/>
    <w:rsid w:val="00C90C83"/>
    <w:rsid w:val="00CA36FE"/>
    <w:rsid w:val="00CA6B1A"/>
    <w:rsid w:val="00D004BB"/>
    <w:rsid w:val="00D109DB"/>
    <w:rsid w:val="00D23CA8"/>
    <w:rsid w:val="00D27E51"/>
    <w:rsid w:val="00D45F0C"/>
    <w:rsid w:val="00D47B68"/>
    <w:rsid w:val="00D549F1"/>
    <w:rsid w:val="00D604E5"/>
    <w:rsid w:val="00D71CB2"/>
    <w:rsid w:val="00D8538E"/>
    <w:rsid w:val="00D963D0"/>
    <w:rsid w:val="00DA2F11"/>
    <w:rsid w:val="00DC38FB"/>
    <w:rsid w:val="00DE7D0D"/>
    <w:rsid w:val="00E6166A"/>
    <w:rsid w:val="00E71A9E"/>
    <w:rsid w:val="00E74C0F"/>
    <w:rsid w:val="00E9478C"/>
    <w:rsid w:val="00EB74E9"/>
    <w:rsid w:val="00ED1163"/>
    <w:rsid w:val="00EE3235"/>
    <w:rsid w:val="00F01F90"/>
    <w:rsid w:val="00F072DA"/>
    <w:rsid w:val="00F11747"/>
    <w:rsid w:val="00F24807"/>
    <w:rsid w:val="00F32A42"/>
    <w:rsid w:val="00F32FB3"/>
    <w:rsid w:val="00F37A55"/>
    <w:rsid w:val="00F43FE9"/>
    <w:rsid w:val="00F55DF5"/>
    <w:rsid w:val="00F76C6C"/>
    <w:rsid w:val="00F82819"/>
    <w:rsid w:val="00F8456C"/>
    <w:rsid w:val="00F87452"/>
    <w:rsid w:val="00F97CA7"/>
    <w:rsid w:val="00FB2553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3431664"/>
  <w15:docId w15:val="{ADE10469-4371-45B1-9599-BDFB02A4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5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66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67A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66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7A1"/>
    <w:rPr>
      <w:sz w:val="24"/>
      <w:szCs w:val="24"/>
    </w:rPr>
  </w:style>
  <w:style w:type="paragraph" w:styleId="BalloonText">
    <w:name w:val="Balloon Text"/>
    <w:basedOn w:val="Normal"/>
    <w:link w:val="BalloonTextChar"/>
    <w:rsid w:val="00766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7A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37A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A265D2A538B4FA6397C37582F9C54" ma:contentTypeVersion="15" ma:contentTypeDescription="Create a new document." ma:contentTypeScope="" ma:versionID="d80115d82ef1124b31ebb797917a1651">
  <xsd:schema xmlns:xsd="http://www.w3.org/2001/XMLSchema" xmlns:xs="http://www.w3.org/2001/XMLSchema" xmlns:p="http://schemas.microsoft.com/office/2006/metadata/properties" xmlns:ns2="0f73f2ce-9e7a-4189-a920-c298808e74a8" xmlns:ns3="60eabb53-171c-4bae-a79a-62b581464b1e" targetNamespace="http://schemas.microsoft.com/office/2006/metadata/properties" ma:root="true" ma:fieldsID="0b89d12f231d8bf4d9540c908da962e6" ns2:_="" ns3:_="">
    <xsd:import namespace="0f73f2ce-9e7a-4189-a920-c298808e74a8"/>
    <xsd:import namespace="60eabb53-171c-4bae-a79a-62b581464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_x002f_Colum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f2ce-9e7a-4189-a920-c298808e7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1c2db8-735d-461c-ad04-24e85f60a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Column" ma:index="20" nillable="true" ma:displayName="Date/Column" ma:format="DateTime" ma:internalName="Date_x002f_Column">
      <xsd:simpleType>
        <xsd:restriction base="dms:DateTim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bb53-171c-4bae-a79a-62b581464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08dcc15-151c-44fa-84c7-98d1fad0ea2b}" ma:internalName="TaxCatchAll" ma:showField="CatchAllData" ma:web="60eabb53-171c-4bae-a79a-62b581464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D9A3F7-8F21-40D0-8814-2697B8DB70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8AA5A-C77D-402F-B816-2E0C42C53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618C4-6A7B-4601-A77F-F986B01EF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3f2ce-9e7a-4189-a920-c298808e74a8"/>
    <ds:schemaRef ds:uri="60eabb53-171c-4bae-a79a-62b581464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Exh_Rec_Court Order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record</vt:lpstr>
    </vt:vector>
  </TitlesOfParts>
  <Company>State Bar of California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record</dc:title>
  <dc:creator>priord</dc:creator>
  <cp:lastModifiedBy>Dungo, Anna</cp:lastModifiedBy>
  <cp:revision>2</cp:revision>
  <cp:lastPrinted>2014-10-14T19:44:00Z</cp:lastPrinted>
  <dcterms:created xsi:type="dcterms:W3CDTF">2024-10-24T22:20:00Z</dcterms:created>
  <dcterms:modified xsi:type="dcterms:W3CDTF">2024-10-24T22:20:00Z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1135954908</vt:i4>
  </property>
</Properties>
</file>